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0C" w:rsidRPr="006F38DD" w:rsidRDefault="0062650C" w:rsidP="006F38DD">
      <w:pPr>
        <w:tabs>
          <w:tab w:val="left" w:pos="5760"/>
        </w:tabs>
        <w:spacing w:after="0" w:line="240" w:lineRule="auto"/>
        <w:jc w:val="both"/>
      </w:pPr>
      <w:bookmarkStart w:id="0" w:name="_GoBack"/>
      <w:bookmarkEnd w:id="0"/>
      <w:r>
        <w:tab/>
      </w:r>
      <w:r w:rsidRPr="006F38DD">
        <w:t xml:space="preserve">Spett.le </w:t>
      </w:r>
    </w:p>
    <w:p w:rsidR="0062650C" w:rsidRPr="006F38DD" w:rsidRDefault="0062650C" w:rsidP="006F38DD">
      <w:pPr>
        <w:tabs>
          <w:tab w:val="left" w:pos="5760"/>
        </w:tabs>
        <w:spacing w:after="0" w:line="240" w:lineRule="auto"/>
        <w:jc w:val="both"/>
      </w:pPr>
      <w:r w:rsidRPr="006F38DD">
        <w:tab/>
        <w:t xml:space="preserve">Comune di Valtournenche </w:t>
      </w:r>
    </w:p>
    <w:p w:rsidR="0062650C" w:rsidRDefault="0062650C" w:rsidP="006F38DD">
      <w:pPr>
        <w:tabs>
          <w:tab w:val="left" w:pos="5760"/>
        </w:tabs>
        <w:spacing w:after="0" w:line="240" w:lineRule="auto"/>
      </w:pPr>
      <w:r>
        <w:tab/>
      </w:r>
      <w:r w:rsidRPr="006F38DD">
        <w:t>P.zza</w:t>
      </w:r>
      <w:r>
        <w:t xml:space="preserve"> della </w:t>
      </w:r>
      <w:r w:rsidRPr="006F38DD">
        <w:t xml:space="preserve"> Chiesa</w:t>
      </w:r>
      <w:r>
        <w:t>,</w:t>
      </w:r>
      <w:r w:rsidRPr="006F38DD">
        <w:t xml:space="preserve"> 1</w:t>
      </w:r>
    </w:p>
    <w:p w:rsidR="0062650C" w:rsidRDefault="0062650C" w:rsidP="006F38DD">
      <w:pPr>
        <w:tabs>
          <w:tab w:val="left" w:pos="5760"/>
        </w:tabs>
        <w:spacing w:after="0" w:line="240" w:lineRule="auto"/>
      </w:pPr>
      <w:r>
        <w:tab/>
      </w:r>
      <w:r w:rsidRPr="006F38DD">
        <w:t>11028 Valtournenche</w:t>
      </w:r>
      <w:r>
        <w:t xml:space="preserve"> - </w:t>
      </w:r>
      <w:r w:rsidRPr="006F38DD">
        <w:t>(AO)</w:t>
      </w:r>
    </w:p>
    <w:p w:rsidR="0062650C" w:rsidRDefault="0062650C" w:rsidP="006F38DD">
      <w:pPr>
        <w:tabs>
          <w:tab w:val="left" w:pos="5760"/>
        </w:tabs>
        <w:spacing w:after="0" w:line="240" w:lineRule="auto"/>
      </w:pPr>
    </w:p>
    <w:p w:rsidR="0062650C" w:rsidRPr="006F38DD" w:rsidRDefault="0062650C" w:rsidP="006F38DD">
      <w:pPr>
        <w:tabs>
          <w:tab w:val="left" w:pos="5760"/>
        </w:tabs>
        <w:spacing w:after="0" w:line="240" w:lineRule="auto"/>
      </w:pPr>
    </w:p>
    <w:p w:rsidR="0062650C" w:rsidRPr="00272652" w:rsidRDefault="0062650C" w:rsidP="00272652">
      <w:pPr>
        <w:ind w:left="1080" w:hanging="1080"/>
        <w:rPr>
          <w:b/>
          <w:sz w:val="24"/>
          <w:szCs w:val="24"/>
        </w:rPr>
      </w:pPr>
      <w:r w:rsidRPr="00272652">
        <w:rPr>
          <w:b/>
          <w:sz w:val="24"/>
          <w:szCs w:val="24"/>
        </w:rPr>
        <w:t xml:space="preserve">DOMANDA DI </w:t>
      </w:r>
      <w:r>
        <w:rPr>
          <w:b/>
          <w:sz w:val="24"/>
          <w:szCs w:val="24"/>
        </w:rPr>
        <w:t xml:space="preserve">ISCRIZIONE  “ALBO </w:t>
      </w:r>
      <w:r w:rsidRPr="00272652">
        <w:rPr>
          <w:b/>
          <w:sz w:val="24"/>
          <w:szCs w:val="24"/>
        </w:rPr>
        <w:t>LAVORO GIOVANI”</w:t>
      </w:r>
      <w:r>
        <w:rPr>
          <w:b/>
          <w:sz w:val="24"/>
          <w:szCs w:val="24"/>
        </w:rPr>
        <w:t xml:space="preserve"> </w:t>
      </w:r>
      <w:r w:rsidRPr="00272652">
        <w:rPr>
          <w:b/>
          <w:sz w:val="24"/>
          <w:szCs w:val="24"/>
        </w:rPr>
        <w:t xml:space="preserve">PRESTAZIONI </w:t>
      </w:r>
      <w:r>
        <w:rPr>
          <w:b/>
          <w:sz w:val="24"/>
          <w:szCs w:val="24"/>
        </w:rPr>
        <w:t xml:space="preserve">LAVORATIVE </w:t>
      </w:r>
      <w:r w:rsidRPr="00272652">
        <w:rPr>
          <w:b/>
          <w:sz w:val="24"/>
          <w:szCs w:val="24"/>
        </w:rPr>
        <w:t>OCCASIONALI.</w:t>
      </w:r>
    </w:p>
    <w:p w:rsidR="0062650C" w:rsidRPr="00272652" w:rsidRDefault="0062650C" w:rsidP="00272652">
      <w:pPr>
        <w:tabs>
          <w:tab w:val="left" w:pos="750"/>
        </w:tabs>
        <w:ind w:left="1080" w:hanging="1080"/>
        <w:rPr>
          <w:sz w:val="24"/>
          <w:szCs w:val="24"/>
        </w:rPr>
      </w:pPr>
    </w:p>
    <w:p w:rsidR="0062650C" w:rsidRPr="00272652" w:rsidRDefault="0062650C" w:rsidP="00D4476A">
      <w:pPr>
        <w:rPr>
          <w:sz w:val="24"/>
          <w:szCs w:val="24"/>
        </w:rPr>
      </w:pPr>
      <w:r>
        <w:rPr>
          <w:sz w:val="24"/>
          <w:szCs w:val="24"/>
        </w:rPr>
        <w:t>Il/la sottoscritto/a _</w:t>
      </w:r>
      <w:r w:rsidRPr="00272652">
        <w:rPr>
          <w:sz w:val="24"/>
          <w:szCs w:val="24"/>
        </w:rPr>
        <w:t xml:space="preserve">________________________________________________________________ </w:t>
      </w:r>
    </w:p>
    <w:p w:rsidR="0062650C" w:rsidRPr="00272652" w:rsidRDefault="0062650C" w:rsidP="00D4476A">
      <w:pPr>
        <w:rPr>
          <w:sz w:val="24"/>
          <w:szCs w:val="24"/>
        </w:rPr>
      </w:pPr>
      <w:r w:rsidRPr="00272652">
        <w:rPr>
          <w:sz w:val="24"/>
          <w:szCs w:val="24"/>
        </w:rPr>
        <w:t>nato/a a  ________________________________________</w:t>
      </w:r>
      <w:r>
        <w:rPr>
          <w:sz w:val="24"/>
          <w:szCs w:val="24"/>
        </w:rPr>
        <w:t>_________  il  _____</w:t>
      </w:r>
      <w:r w:rsidRPr="00272652">
        <w:rPr>
          <w:sz w:val="24"/>
          <w:szCs w:val="24"/>
        </w:rPr>
        <w:t>________________</w:t>
      </w:r>
    </w:p>
    <w:p w:rsidR="0062650C" w:rsidRDefault="0062650C" w:rsidP="00D4476A">
      <w:pPr>
        <w:rPr>
          <w:sz w:val="24"/>
          <w:szCs w:val="24"/>
        </w:rPr>
      </w:pPr>
      <w:r w:rsidRPr="00272652">
        <w:rPr>
          <w:sz w:val="24"/>
          <w:szCs w:val="24"/>
        </w:rPr>
        <w:t xml:space="preserve">COD.FISC. </w:t>
      </w:r>
      <w:r>
        <w:rPr>
          <w:sz w:val="24"/>
          <w:szCs w:val="24"/>
        </w:rPr>
        <w:t>________________________________________________________________________</w:t>
      </w:r>
    </w:p>
    <w:p w:rsidR="0062650C" w:rsidRDefault="0062650C" w:rsidP="00D4476A">
      <w:pPr>
        <w:rPr>
          <w:sz w:val="24"/>
          <w:szCs w:val="24"/>
        </w:rPr>
      </w:pPr>
      <w:r>
        <w:rPr>
          <w:sz w:val="24"/>
          <w:szCs w:val="24"/>
        </w:rPr>
        <w:t xml:space="preserve">residente a _________ VALTOURNENCHE </w:t>
      </w:r>
      <w:r w:rsidRPr="00272652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</w:t>
      </w:r>
      <w:r w:rsidRPr="00272652">
        <w:rPr>
          <w:sz w:val="24"/>
          <w:szCs w:val="24"/>
        </w:rPr>
        <w:t>_</w:t>
      </w:r>
    </w:p>
    <w:p w:rsidR="0062650C" w:rsidRDefault="0062650C" w:rsidP="00272652">
      <w:pPr>
        <w:rPr>
          <w:sz w:val="24"/>
          <w:szCs w:val="24"/>
        </w:rPr>
      </w:pPr>
      <w:r w:rsidRPr="00272652">
        <w:rPr>
          <w:sz w:val="24"/>
          <w:szCs w:val="24"/>
        </w:rPr>
        <w:t>in via</w:t>
      </w:r>
      <w:r>
        <w:rPr>
          <w:sz w:val="24"/>
          <w:szCs w:val="24"/>
        </w:rPr>
        <w:t>/fraz.  ___________________________________ T</w:t>
      </w:r>
      <w:r w:rsidRPr="00272652">
        <w:rPr>
          <w:sz w:val="24"/>
          <w:szCs w:val="24"/>
        </w:rPr>
        <w:t xml:space="preserve">EL. </w:t>
      </w:r>
      <w:r>
        <w:rPr>
          <w:sz w:val="24"/>
          <w:szCs w:val="24"/>
        </w:rPr>
        <w:t>_</w:t>
      </w:r>
      <w:r w:rsidRPr="00272652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____________________ </w:t>
      </w:r>
    </w:p>
    <w:p w:rsidR="0062650C" w:rsidRDefault="0062650C" w:rsidP="00272652">
      <w:pPr>
        <w:rPr>
          <w:sz w:val="24"/>
          <w:szCs w:val="24"/>
        </w:rPr>
      </w:pPr>
      <w:r>
        <w:rPr>
          <w:sz w:val="24"/>
          <w:szCs w:val="24"/>
        </w:rPr>
        <w:t>e-mail _____</w:t>
      </w:r>
      <w:r w:rsidRPr="00272652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____________________________</w:t>
      </w:r>
      <w:r w:rsidRPr="00272652">
        <w:rPr>
          <w:sz w:val="24"/>
          <w:szCs w:val="24"/>
        </w:rPr>
        <w:t>_</w:t>
      </w:r>
    </w:p>
    <w:p w:rsidR="0062650C" w:rsidRDefault="0062650C" w:rsidP="00272652">
      <w:pPr>
        <w:jc w:val="center"/>
        <w:rPr>
          <w:b/>
          <w:sz w:val="24"/>
          <w:szCs w:val="24"/>
        </w:rPr>
      </w:pPr>
    </w:p>
    <w:p w:rsidR="0062650C" w:rsidRPr="00272652" w:rsidRDefault="0062650C" w:rsidP="00272652">
      <w:pPr>
        <w:jc w:val="center"/>
        <w:rPr>
          <w:b/>
          <w:sz w:val="24"/>
          <w:szCs w:val="24"/>
        </w:rPr>
      </w:pPr>
      <w:r w:rsidRPr="00272652">
        <w:rPr>
          <w:b/>
          <w:sz w:val="24"/>
          <w:szCs w:val="24"/>
        </w:rPr>
        <w:t>CHIEDE</w:t>
      </w:r>
    </w:p>
    <w:p w:rsidR="0062650C" w:rsidRPr="00272652" w:rsidRDefault="0062650C" w:rsidP="0015120C">
      <w:pPr>
        <w:jc w:val="both"/>
        <w:rPr>
          <w:sz w:val="24"/>
          <w:szCs w:val="24"/>
        </w:rPr>
      </w:pPr>
      <w:r w:rsidRPr="00272652">
        <w:rPr>
          <w:sz w:val="24"/>
          <w:szCs w:val="24"/>
        </w:rPr>
        <w:t xml:space="preserve">di essere </w:t>
      </w:r>
      <w:r>
        <w:rPr>
          <w:sz w:val="24"/>
          <w:szCs w:val="24"/>
        </w:rPr>
        <w:t>iscritto/a all’Albo</w:t>
      </w:r>
      <w:r w:rsidRPr="00272652">
        <w:rPr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 w:rsidRPr="00272652">
        <w:rPr>
          <w:sz w:val="24"/>
          <w:szCs w:val="24"/>
        </w:rPr>
        <w:t>i giovani per lo svolgimento di prestazioni occasionali</w:t>
      </w:r>
      <w:r>
        <w:rPr>
          <w:sz w:val="24"/>
          <w:szCs w:val="24"/>
        </w:rPr>
        <w:t xml:space="preserve"> di lavoro per il Comune di Valtournenche.  A</w:t>
      </w:r>
      <w:r w:rsidRPr="00272652">
        <w:rPr>
          <w:sz w:val="24"/>
          <w:szCs w:val="24"/>
        </w:rPr>
        <w:t xml:space="preserve"> tal fine sotto la propria responsabilità </w:t>
      </w:r>
    </w:p>
    <w:p w:rsidR="0062650C" w:rsidRPr="00272652" w:rsidRDefault="0062650C" w:rsidP="00272652">
      <w:pPr>
        <w:jc w:val="center"/>
        <w:rPr>
          <w:b/>
          <w:sz w:val="24"/>
          <w:szCs w:val="24"/>
        </w:rPr>
      </w:pPr>
      <w:r w:rsidRPr="00272652">
        <w:rPr>
          <w:b/>
          <w:sz w:val="24"/>
          <w:szCs w:val="24"/>
        </w:rPr>
        <w:t>DICHIARA:</w:t>
      </w:r>
    </w:p>
    <w:p w:rsidR="0062650C" w:rsidRPr="00272652" w:rsidRDefault="0062650C" w:rsidP="003F06B2">
      <w:pPr>
        <w:spacing w:after="0" w:line="240" w:lineRule="auto"/>
        <w:jc w:val="both"/>
        <w:rPr>
          <w:sz w:val="24"/>
          <w:szCs w:val="24"/>
        </w:rPr>
      </w:pPr>
      <w:r w:rsidRPr="00272652">
        <w:rPr>
          <w:sz w:val="24"/>
          <w:szCs w:val="24"/>
        </w:rPr>
        <w:t>1) di avere _______  anni di età</w:t>
      </w:r>
    </w:p>
    <w:p w:rsidR="0062650C" w:rsidRPr="00272652" w:rsidRDefault="0062650C" w:rsidP="003F06B2">
      <w:pPr>
        <w:spacing w:after="0" w:line="240" w:lineRule="auto"/>
        <w:jc w:val="both"/>
        <w:rPr>
          <w:sz w:val="24"/>
          <w:szCs w:val="24"/>
        </w:rPr>
      </w:pPr>
      <w:r w:rsidRPr="00272652">
        <w:rPr>
          <w:sz w:val="24"/>
          <w:szCs w:val="24"/>
        </w:rPr>
        <w:t xml:space="preserve">2) di essere residente nel Comune di Valtournenche </w:t>
      </w:r>
    </w:p>
    <w:p w:rsidR="0062650C" w:rsidRPr="00272652" w:rsidRDefault="0062650C" w:rsidP="003F06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72652">
        <w:rPr>
          <w:sz w:val="24"/>
          <w:szCs w:val="24"/>
        </w:rPr>
        <w:t xml:space="preserve">) di accettare, avendone presa conoscenza, </w:t>
      </w:r>
      <w:r>
        <w:rPr>
          <w:sz w:val="24"/>
          <w:szCs w:val="24"/>
        </w:rPr>
        <w:t xml:space="preserve">tutte </w:t>
      </w:r>
      <w:r w:rsidRPr="00272652">
        <w:rPr>
          <w:sz w:val="24"/>
          <w:szCs w:val="24"/>
        </w:rPr>
        <w:t xml:space="preserve">le norme e </w:t>
      </w:r>
      <w:r>
        <w:rPr>
          <w:sz w:val="24"/>
          <w:szCs w:val="24"/>
        </w:rPr>
        <w:t xml:space="preserve">tutte </w:t>
      </w:r>
      <w:r w:rsidRPr="00272652">
        <w:rPr>
          <w:sz w:val="24"/>
          <w:szCs w:val="24"/>
        </w:rPr>
        <w:t xml:space="preserve">le condizioni stabilite dal bando; </w:t>
      </w:r>
    </w:p>
    <w:p w:rsidR="0062650C" w:rsidRPr="00272652" w:rsidRDefault="0062650C" w:rsidP="003F06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7265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72652">
        <w:rPr>
          <w:sz w:val="24"/>
          <w:szCs w:val="24"/>
        </w:rPr>
        <w:t>di essere a conoscenza che le false dichiarazioni comportano le sanzioni penali cui fa rinvio l’art.76</w:t>
      </w:r>
      <w:r>
        <w:rPr>
          <w:sz w:val="24"/>
          <w:szCs w:val="24"/>
        </w:rPr>
        <w:t xml:space="preserve"> </w:t>
      </w:r>
      <w:r w:rsidRPr="00272652">
        <w:rPr>
          <w:sz w:val="24"/>
          <w:szCs w:val="24"/>
        </w:rPr>
        <w:t xml:space="preserve">del D.P.R.445/2000; </w:t>
      </w:r>
    </w:p>
    <w:p w:rsidR="0062650C" w:rsidRPr="00272652" w:rsidRDefault="0062650C" w:rsidP="003F06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72652">
        <w:rPr>
          <w:sz w:val="24"/>
          <w:szCs w:val="24"/>
        </w:rPr>
        <w:t>) di autorizzare il trattamento dei dati pe</w:t>
      </w:r>
      <w:r>
        <w:rPr>
          <w:sz w:val="24"/>
          <w:szCs w:val="24"/>
        </w:rPr>
        <w:t>rsonali ai sensi D.lgs 196/2003 e s.m.i.</w:t>
      </w:r>
    </w:p>
    <w:p w:rsidR="0062650C" w:rsidRPr="00272652" w:rsidRDefault="0062650C" w:rsidP="00D4476A">
      <w:pPr>
        <w:rPr>
          <w:sz w:val="24"/>
          <w:szCs w:val="24"/>
        </w:rPr>
      </w:pPr>
    </w:p>
    <w:p w:rsidR="0062650C" w:rsidRPr="00272652" w:rsidRDefault="0062650C" w:rsidP="00D4476A">
      <w:pPr>
        <w:rPr>
          <w:sz w:val="24"/>
          <w:szCs w:val="24"/>
        </w:rPr>
      </w:pPr>
      <w:r>
        <w:rPr>
          <w:sz w:val="24"/>
          <w:szCs w:val="24"/>
        </w:rPr>
        <w:t xml:space="preserve">Valtournenche, </w:t>
      </w:r>
      <w:r w:rsidRPr="00272652">
        <w:rPr>
          <w:sz w:val="24"/>
          <w:szCs w:val="24"/>
        </w:rPr>
        <w:t>lì ____________</w:t>
      </w:r>
      <w:r>
        <w:rPr>
          <w:sz w:val="24"/>
          <w:szCs w:val="24"/>
        </w:rPr>
        <w:t>________</w:t>
      </w:r>
      <w:r w:rsidRPr="00272652">
        <w:rPr>
          <w:sz w:val="24"/>
          <w:szCs w:val="24"/>
        </w:rPr>
        <w:t xml:space="preserve"> </w:t>
      </w:r>
    </w:p>
    <w:p w:rsidR="0062650C" w:rsidRPr="00272652" w:rsidRDefault="0062650C" w:rsidP="00497142">
      <w:pPr>
        <w:jc w:val="right"/>
        <w:rPr>
          <w:sz w:val="24"/>
          <w:szCs w:val="24"/>
        </w:rPr>
      </w:pPr>
      <w:r w:rsidRPr="00272652">
        <w:rPr>
          <w:sz w:val="24"/>
          <w:szCs w:val="24"/>
        </w:rPr>
        <w:t xml:space="preserve"> </w:t>
      </w:r>
    </w:p>
    <w:p w:rsidR="0062650C" w:rsidRDefault="0062650C" w:rsidP="0015120C">
      <w:pPr>
        <w:tabs>
          <w:tab w:val="left" w:pos="72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272652">
        <w:rPr>
          <w:sz w:val="24"/>
          <w:szCs w:val="24"/>
        </w:rPr>
        <w:t>(firma)</w:t>
      </w:r>
    </w:p>
    <w:p w:rsidR="0062650C" w:rsidRDefault="0062650C" w:rsidP="0015120C">
      <w:pPr>
        <w:tabs>
          <w:tab w:val="left" w:pos="7200"/>
        </w:tabs>
        <w:jc w:val="both"/>
        <w:rPr>
          <w:sz w:val="24"/>
          <w:szCs w:val="24"/>
        </w:rPr>
      </w:pPr>
    </w:p>
    <w:p w:rsidR="0062650C" w:rsidRPr="00272652" w:rsidRDefault="0062650C" w:rsidP="0015120C">
      <w:pPr>
        <w:tabs>
          <w:tab w:val="left" w:pos="72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______________________________________</w:t>
      </w:r>
    </w:p>
    <w:sectPr w:rsidR="0062650C" w:rsidRPr="00272652" w:rsidSect="00FC48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76A"/>
    <w:rsid w:val="000D266A"/>
    <w:rsid w:val="0011064E"/>
    <w:rsid w:val="0015120C"/>
    <w:rsid w:val="001B3D6B"/>
    <w:rsid w:val="001D6258"/>
    <w:rsid w:val="00225A49"/>
    <w:rsid w:val="00272652"/>
    <w:rsid w:val="002F4FEB"/>
    <w:rsid w:val="00392EEA"/>
    <w:rsid w:val="003C2A8B"/>
    <w:rsid w:val="003F06B2"/>
    <w:rsid w:val="0040265B"/>
    <w:rsid w:val="00497142"/>
    <w:rsid w:val="004E1D29"/>
    <w:rsid w:val="00535FE4"/>
    <w:rsid w:val="0062650C"/>
    <w:rsid w:val="006F38DD"/>
    <w:rsid w:val="008924B5"/>
    <w:rsid w:val="008C2AE2"/>
    <w:rsid w:val="009342AB"/>
    <w:rsid w:val="00A0534A"/>
    <w:rsid w:val="00A4014C"/>
    <w:rsid w:val="00AB3C85"/>
    <w:rsid w:val="00AF3418"/>
    <w:rsid w:val="00C20DC6"/>
    <w:rsid w:val="00CD40C7"/>
    <w:rsid w:val="00CF56E0"/>
    <w:rsid w:val="00D4476A"/>
    <w:rsid w:val="00D555A1"/>
    <w:rsid w:val="00DB506A"/>
    <w:rsid w:val="00DC265F"/>
    <w:rsid w:val="00E362A1"/>
    <w:rsid w:val="00E55C63"/>
    <w:rsid w:val="00FB12A1"/>
    <w:rsid w:val="00FC4810"/>
    <w:rsid w:val="00FD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4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236</Words>
  <Characters>1350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cristinac</cp:lastModifiedBy>
  <cp:revision>4</cp:revision>
  <cp:lastPrinted>2017-05-23T10:31:00Z</cp:lastPrinted>
  <dcterms:created xsi:type="dcterms:W3CDTF">2018-06-15T10:27:00Z</dcterms:created>
  <dcterms:modified xsi:type="dcterms:W3CDTF">2018-07-03T09:40:00Z</dcterms:modified>
</cp:coreProperties>
</file>